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49501BC1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365519">
        <w:rPr>
          <w:rFonts w:ascii="Calibri" w:eastAsia="Calibri" w:hAnsi="Calibri"/>
          <w:sz w:val="22"/>
          <w:szCs w:val="22"/>
          <w:lang w:val="sr-Latn-RS"/>
        </w:rPr>
        <w:t>6</w:t>
      </w:r>
      <w:r w:rsidR="00202DE3">
        <w:rPr>
          <w:rFonts w:ascii="Calibri" w:eastAsia="Calibri" w:hAnsi="Calibri"/>
          <w:sz w:val="22"/>
          <w:szCs w:val="22"/>
          <w:lang w:val="sr-Latn-RS"/>
        </w:rPr>
        <w:t>7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026"/>
        <w:gridCol w:w="1276"/>
        <w:gridCol w:w="992"/>
        <w:gridCol w:w="1286"/>
        <w:gridCol w:w="1980"/>
      </w:tblGrid>
      <w:tr w:rsidR="006D21B0" w:rsidRPr="00A52DC6" w14:paraId="33B4812C" w14:textId="77777777" w:rsidTr="00892CA0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987C8BB" w:rsidR="00365519" w:rsidRPr="00536FA7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Продужни кабл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3F9B01C2" w:rsidR="00365519" w:rsidRPr="0030505E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 5 утичница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61F388C4" w:rsidR="0036551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7CBCADCC" w:rsidR="0036551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481CF338" w:rsidR="00365519" w:rsidRPr="00721AA0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Утичница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108844FF" w:rsidR="00365519" w:rsidRPr="0030505E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Дупла у зид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6AA3E737" w:rsidR="0036551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2D2C8DE7" w:rsidR="0036551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581A6F7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40E" w14:textId="5048F223" w:rsidR="00365519" w:rsidRPr="00536FA7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Кабл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82B" w14:textId="3CD6A28A" w:rsidR="00365519" w:rsidRPr="00536FA7" w:rsidRDefault="00536FA7" w:rsidP="007E622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LYCY-4X1,5mm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D3F" w14:textId="07D129F3" w:rsidR="0036551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7F" w14:textId="4C52FDE1" w:rsidR="0036551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E4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7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D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96D3D" w:rsidRPr="00A52DC6" w14:paraId="7B931C21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D8E" w14:textId="4B193A1C" w:rsidR="00F96D3D" w:rsidRPr="00536FA7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типлови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5CF" w14:textId="2AD097A4" w:rsidR="00F96D3D" w:rsidRPr="00536FA7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536FA7">
              <w:rPr>
                <w:sz w:val="22"/>
                <w:szCs w:val="22"/>
                <w:lang w:val="sr-Latn-RS"/>
              </w:rPr>
              <w:t>Ø</w:t>
            </w:r>
            <w:r w:rsidR="00892CA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8х60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E8A" w14:textId="3796B925" w:rsidR="00F96D3D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3E5" w14:textId="41ACA69D" w:rsidR="00F96D3D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0E9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7BE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97B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3F1DF180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5A8A" w14:textId="0889EED0" w:rsidR="00C86EB9" w:rsidRPr="00536FA7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536FA7"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типлови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22E" w14:textId="73B5764A" w:rsidR="00536FA7" w:rsidRPr="00536FA7" w:rsidRDefault="00536FA7" w:rsidP="00536FA7">
            <w:pPr>
              <w:ind w:firstLine="0"/>
              <w:rPr>
                <w:sz w:val="22"/>
                <w:szCs w:val="22"/>
                <w:lang w:val="sr-Cyrl-RS"/>
              </w:rPr>
            </w:pPr>
            <w:r w:rsidRPr="00536FA7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10х80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494" w14:textId="26EB8052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1C0" w14:textId="66C2A60C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060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39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E41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6589B671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5D3" w14:textId="06F5BB90" w:rsidR="00C86EB9" w:rsidRPr="00536FA7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536FA7"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типлови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70D" w14:textId="54774C25" w:rsidR="00C86EB9" w:rsidRPr="00536FA7" w:rsidRDefault="00536FA7" w:rsidP="00536FA7">
            <w:pPr>
              <w:ind w:firstLine="0"/>
              <w:rPr>
                <w:sz w:val="22"/>
                <w:szCs w:val="22"/>
                <w:lang w:val="sr-Cyrl-RS"/>
              </w:rPr>
            </w:pPr>
            <w:r w:rsidRPr="00536FA7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6х50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9E4" w14:textId="179E7ADB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432" w14:textId="00285969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803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11D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523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55EB6F19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816" w14:textId="1D943D13" w:rsidR="00C86EB9" w:rsidRPr="00721AA0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Вијак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86F" w14:textId="32D2AB3D" w:rsidR="00C86EB9" w:rsidRPr="0030505E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иверицу 5х50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84A" w14:textId="2AA5E877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10A" w14:textId="6FDAC704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4A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B4B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982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35405DD9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5A1" w14:textId="2B753174" w:rsidR="00C86EB9" w:rsidRPr="00721AA0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Вијак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045" w14:textId="26CC1B54" w:rsidR="00C86EB9" w:rsidRPr="0030505E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иверицу 6х70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EA6" w14:textId="519BCE40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29C" w14:textId="62853E1C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1B3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081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B7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0D61F2A9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707" w14:textId="2FE350B6" w:rsidR="00C86EB9" w:rsidRPr="00721AA0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Вијак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DE6" w14:textId="47FEF3C3" w:rsidR="00C86EB9" w:rsidRPr="0030505E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иверицу 4,5х40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FE5" w14:textId="7E1BCA0D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13F" w14:textId="141D4256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DCC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1C4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10E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4EFEA810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8F6" w14:textId="1F8AE766" w:rsidR="00C86EB9" w:rsidRPr="00721AA0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Вијак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936" w14:textId="5AB48296" w:rsidR="00C86EB9" w:rsidRPr="0030505E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гипс 3,5х70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046" w14:textId="449F4BF2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73D" w14:textId="002A638B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F6B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E73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C8E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B9" w:rsidRPr="00A52DC6" w14:paraId="2649B424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2AC" w14:textId="58769101" w:rsidR="00C86EB9" w:rsidRPr="00721AA0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Вијак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CAD1" w14:textId="29010721" w:rsidR="00C86EB9" w:rsidRPr="0030505E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лим </w:t>
            </w:r>
            <w:proofErr w:type="spellStart"/>
            <w:r>
              <w:rPr>
                <w:sz w:val="22"/>
                <w:szCs w:val="22"/>
                <w:lang w:val="sr-Cyrl-RS"/>
              </w:rPr>
              <w:t>саморезац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сверна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глава 4,2х19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6E98" w14:textId="113F179C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9FAC" w14:textId="4F01F381" w:rsidR="00C86EB9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D3F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C28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E29" w14:textId="77777777" w:rsidR="00C86EB9" w:rsidRPr="00A52DC6" w:rsidRDefault="00C86EB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36FA7" w:rsidRPr="00A52DC6" w14:paraId="292067A4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BCC" w14:textId="33230F67" w:rsidR="00536FA7" w:rsidRPr="00721AA0" w:rsidRDefault="00892CA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Вијак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F38" w14:textId="4B788A4D" w:rsidR="00536FA7" w:rsidRPr="0030505E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лим, </w:t>
            </w:r>
            <w:proofErr w:type="spellStart"/>
            <w:r>
              <w:rPr>
                <w:sz w:val="22"/>
                <w:szCs w:val="22"/>
                <w:lang w:val="sr-Cyrl-RS"/>
              </w:rPr>
              <w:t>саморезац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сверна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глава 3.9х16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F6E" w14:textId="78485F11" w:rsidR="00536FA7" w:rsidRPr="00A52DC6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F9F" w14:textId="5D88DD53" w:rsidR="00536FA7" w:rsidRPr="00A52DC6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660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2E3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20F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36FA7" w:rsidRPr="00A52DC6" w14:paraId="3DB4EAB6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F46" w14:textId="030CB258" w:rsidR="00536FA7" w:rsidRPr="00721AA0" w:rsidRDefault="00892CA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Уводнице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месингане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253" w14:textId="487CD9DB" w:rsidR="00536FA7" w:rsidRPr="00892CA0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892CA0">
              <w:rPr>
                <w:sz w:val="20"/>
                <w:szCs w:val="20"/>
                <w:lang w:val="sr-Cyrl-RS"/>
              </w:rPr>
              <w:t xml:space="preserve">Металне никловане </w:t>
            </w:r>
            <w:r w:rsidRPr="00892CA0">
              <w:rPr>
                <w:sz w:val="20"/>
                <w:szCs w:val="20"/>
              </w:rPr>
              <w:t>PG</w:t>
            </w:r>
            <w:r w:rsidRPr="00892CA0">
              <w:rPr>
                <w:sz w:val="20"/>
                <w:szCs w:val="20"/>
                <w:lang w:val="sr-Cyrl-RS"/>
              </w:rPr>
              <w:t>13.5</w:t>
            </w:r>
            <w:r>
              <w:rPr>
                <w:sz w:val="22"/>
                <w:szCs w:val="22"/>
                <w:lang w:val="sr-Cyrl-RS"/>
              </w:rPr>
              <w:t xml:space="preserve"> ; 16;21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139" w14:textId="7EE00CB8" w:rsidR="00536FA7" w:rsidRPr="00A52DC6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4F4" w14:textId="32F7050E" w:rsidR="00536FA7" w:rsidRPr="00A52DC6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82F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138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5BC8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36FA7" w:rsidRPr="00A52DC6" w14:paraId="3D7D7684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046" w14:textId="2C481DA9" w:rsidR="00536FA7" w:rsidRPr="00721AA0" w:rsidRDefault="00892CA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 xml:space="preserve">Вијак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1C2" w14:textId="49BE7186" w:rsidR="00536FA7" w:rsidRPr="00892CA0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М8х30 </w:t>
            </w:r>
            <w:r>
              <w:rPr>
                <w:sz w:val="22"/>
                <w:szCs w:val="22"/>
              </w:rPr>
              <w:t xml:space="preserve">DIN </w:t>
            </w:r>
            <w:r>
              <w:rPr>
                <w:sz w:val="22"/>
                <w:szCs w:val="22"/>
                <w:lang w:val="sr-Cyrl-RS"/>
              </w:rPr>
              <w:t>933 8.8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B1B6" w14:textId="3B053591" w:rsidR="00536FA7" w:rsidRPr="00A52DC6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B9D" w14:textId="3A5FDFAD" w:rsidR="00536FA7" w:rsidRPr="00A52DC6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E3A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8E5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A27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36FA7" w:rsidRPr="00A52DC6" w14:paraId="00BB6BAC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29C" w14:textId="38D2FB77" w:rsidR="00536FA7" w:rsidRPr="00721AA0" w:rsidRDefault="00892CA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Навртка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72E" w14:textId="01B5A7A3" w:rsidR="00536FA7" w:rsidRPr="00892CA0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М8 </w:t>
            </w:r>
            <w:r w:rsidRPr="00892CA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92CA0">
              <w:rPr>
                <w:sz w:val="22"/>
                <w:szCs w:val="22"/>
              </w:rPr>
              <w:t>DIN</w:t>
            </w:r>
            <w:r>
              <w:rPr>
                <w:sz w:val="22"/>
                <w:szCs w:val="22"/>
                <w:lang w:val="sr-Cyrl-RS"/>
              </w:rPr>
              <w:t xml:space="preserve"> 934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582" w14:textId="1FE9EF0B" w:rsidR="00536FA7" w:rsidRPr="00A52DC6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EE0" w14:textId="2EF004CB" w:rsidR="00536FA7" w:rsidRPr="00A52DC6" w:rsidRDefault="00892C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F7C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867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7E3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04C5" w14:textId="77777777" w:rsidR="00424243" w:rsidRDefault="00424243" w:rsidP="00AD7978">
      <w:r>
        <w:separator/>
      </w:r>
    </w:p>
  </w:endnote>
  <w:endnote w:type="continuationSeparator" w:id="0">
    <w:p w14:paraId="4E0487AC" w14:textId="77777777" w:rsidR="00424243" w:rsidRDefault="00424243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CC83" w14:textId="77777777" w:rsidR="00424243" w:rsidRDefault="00424243" w:rsidP="00AD7978">
      <w:r>
        <w:separator/>
      </w:r>
    </w:p>
  </w:footnote>
  <w:footnote w:type="continuationSeparator" w:id="0">
    <w:p w14:paraId="6DCFBBD4" w14:textId="77777777" w:rsidR="00424243" w:rsidRDefault="00424243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163D9"/>
    <w:rsid w:val="00B23868"/>
    <w:rsid w:val="00B31DE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398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89</cp:revision>
  <cp:lastPrinted>2023-07-26T08:43:00Z</cp:lastPrinted>
  <dcterms:created xsi:type="dcterms:W3CDTF">2023-03-16T05:35:00Z</dcterms:created>
  <dcterms:modified xsi:type="dcterms:W3CDTF">2023-08-01T08:06:00Z</dcterms:modified>
</cp:coreProperties>
</file>